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CD0B" w14:textId="779DF9FF" w:rsidR="00872361" w:rsidRDefault="0024646C" w:rsidP="0024646C">
      <w:pPr>
        <w:tabs>
          <w:tab w:val="left" w:pos="225"/>
          <w:tab w:val="center" w:pos="5544"/>
        </w:tabs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545ED64E" wp14:editId="1C088253">
            <wp:extent cx="725170" cy="72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                                                    </w:t>
      </w:r>
      <w:r>
        <w:rPr>
          <w:noProof/>
          <w:sz w:val="44"/>
          <w:szCs w:val="44"/>
        </w:rPr>
        <w:drawing>
          <wp:inline distT="0" distB="0" distL="0" distR="0" wp14:anchorId="3ABA1E69" wp14:editId="3D6CD426">
            <wp:extent cx="72517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07555" w14:textId="4765126F" w:rsidR="00E965A2" w:rsidRPr="00872361" w:rsidRDefault="00872361" w:rsidP="008C7945">
      <w:pPr>
        <w:tabs>
          <w:tab w:val="left" w:pos="225"/>
          <w:tab w:val="center" w:pos="5544"/>
        </w:tabs>
        <w:jc w:val="center"/>
        <w:rPr>
          <w:sz w:val="44"/>
          <w:szCs w:val="44"/>
        </w:rPr>
      </w:pPr>
      <w:r w:rsidRPr="00872361">
        <w:rPr>
          <w:noProof/>
          <w:sz w:val="44"/>
          <w:szCs w:val="44"/>
        </w:rPr>
        <w:t>COMMUNITY PROSECUTION ACADEMY APPLICATION</w:t>
      </w:r>
      <w:r w:rsidR="008C7945" w:rsidRPr="008C7945">
        <w:rPr>
          <w:sz w:val="44"/>
          <w:szCs w:val="44"/>
        </w:rPr>
        <w:t xml:space="preserve"> </w:t>
      </w:r>
      <w:r w:rsidR="008C7945" w:rsidRPr="00872361">
        <w:rPr>
          <w:sz w:val="44"/>
          <w:szCs w:val="44"/>
        </w:rPr>
        <w:t>Fall 2024</w:t>
      </w:r>
    </w:p>
    <w:p w14:paraId="3A80528D" w14:textId="4B0C3456" w:rsidR="009522F5" w:rsidRDefault="009522F5" w:rsidP="00B763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PLEASE RETURN </w:t>
      </w:r>
      <w:r w:rsidR="00C0382A">
        <w:rPr>
          <w:b/>
          <w:bCs/>
          <w:sz w:val="20"/>
          <w:szCs w:val="20"/>
        </w:rPr>
        <w:t>APPLICATION</w:t>
      </w:r>
      <w:r>
        <w:rPr>
          <w:b/>
          <w:bCs/>
          <w:sz w:val="20"/>
          <w:szCs w:val="20"/>
        </w:rPr>
        <w:t xml:space="preserve"> VIA EMAIL TO:</w:t>
      </w:r>
    </w:p>
    <w:p w14:paraId="597579AF" w14:textId="1E55419D" w:rsidR="009522F5" w:rsidRPr="009522F5" w:rsidRDefault="009522F5" w:rsidP="009522F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platania@charlottesville.gov</w:t>
      </w:r>
    </w:p>
    <w:p w14:paraId="355F7949" w14:textId="77777777" w:rsidR="00C13D4B" w:rsidRPr="00E965A2" w:rsidRDefault="00C13D4B" w:rsidP="00B76369">
      <w:pPr>
        <w:jc w:val="center"/>
        <w:rPr>
          <w:sz w:val="32"/>
          <w:szCs w:val="32"/>
        </w:rPr>
      </w:pPr>
    </w:p>
    <w:tbl>
      <w:tblPr>
        <w:tblW w:w="1088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506"/>
        <w:gridCol w:w="3690"/>
        <w:gridCol w:w="3690"/>
      </w:tblGrid>
      <w:tr w:rsidR="00EC1519" w:rsidRPr="007324BD" w14:paraId="2CDE3287" w14:textId="77777777" w:rsidTr="00C13D4B">
        <w:trPr>
          <w:cantSplit/>
          <w:trHeight w:val="288"/>
        </w:trPr>
        <w:tc>
          <w:tcPr>
            <w:tcW w:w="10886" w:type="dxa"/>
            <w:gridSpan w:val="3"/>
            <w:shd w:val="clear" w:color="auto" w:fill="E6E6E6"/>
            <w:vAlign w:val="center"/>
          </w:tcPr>
          <w:p w14:paraId="3CF20CB4" w14:textId="77777777" w:rsidR="00EC1519" w:rsidRPr="001B424F" w:rsidRDefault="00EC1519" w:rsidP="00EC1519">
            <w:pPr>
              <w:pStyle w:val="Heading2"/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REGISTRATION INFORMATION</w:t>
            </w:r>
          </w:p>
        </w:tc>
      </w:tr>
      <w:tr w:rsidR="00EC1519" w:rsidRPr="007324BD" w14:paraId="71456462" w14:textId="77777777" w:rsidTr="00C13D4B">
        <w:trPr>
          <w:cantSplit/>
          <w:trHeight w:val="321"/>
        </w:trPr>
        <w:tc>
          <w:tcPr>
            <w:tcW w:w="10886" w:type="dxa"/>
            <w:gridSpan w:val="3"/>
            <w:shd w:val="clear" w:color="auto" w:fill="auto"/>
            <w:vAlign w:val="center"/>
          </w:tcPr>
          <w:p w14:paraId="6345366A" w14:textId="2EE83BE1" w:rsidR="00EC1519" w:rsidRPr="001B424F" w:rsidRDefault="00EC1519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Name:  </w:t>
            </w:r>
            <w:sdt>
              <w:sdtPr>
                <w:rPr>
                  <w:rFonts w:ascii="Amasis MT Pro Black" w:hAnsi="Amasis MT Pro Black"/>
                  <w:sz w:val="20"/>
                  <w:szCs w:val="20"/>
                </w:rPr>
                <w:id w:val="-1307471735"/>
                <w:placeholder>
                  <w:docPart w:val="0AA147CB9EDB4EB2A150068568F37148"/>
                </w:placeholder>
                <w:showingPlcHdr/>
                <w15:color w:val="00CCFF"/>
                <w:text/>
              </w:sdtPr>
              <w:sdtContent>
                <w:r w:rsidR="00154191"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B7C3B" w:rsidRPr="007324BD" w14:paraId="186A8283" w14:textId="77777777" w:rsidTr="0022667A">
        <w:trPr>
          <w:cantSplit/>
          <w:trHeight w:val="555"/>
        </w:trPr>
        <w:tc>
          <w:tcPr>
            <w:tcW w:w="3506" w:type="dxa"/>
            <w:shd w:val="clear" w:color="auto" w:fill="auto"/>
            <w:vAlign w:val="center"/>
          </w:tcPr>
          <w:p w14:paraId="0E2908AD" w14:textId="3CF1F1E9" w:rsidR="001B7C3B" w:rsidRPr="001B424F" w:rsidRDefault="009D0692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>
              <w:rPr>
                <w:rFonts w:ascii="Amasis MT Pro Black" w:hAnsi="Amasis MT Pro Black"/>
                <w:sz w:val="20"/>
                <w:szCs w:val="20"/>
              </w:rPr>
              <w:t>Age</w:t>
            </w:r>
            <w:r w:rsidR="00987445" w:rsidRPr="001B424F">
              <w:rPr>
                <w:rFonts w:ascii="Amasis MT Pro Black" w:hAnsi="Amasis MT Pro Black"/>
                <w:sz w:val="20"/>
                <w:szCs w:val="20"/>
              </w:rPr>
              <w:t>:</w:t>
            </w:r>
            <w:r w:rsidR="00154191" w:rsidRPr="001B424F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  <w:sdt>
              <w:sdtPr>
                <w:rPr>
                  <w:rFonts w:ascii="Amasis MT Pro Black" w:hAnsi="Amasis MT Pro Black"/>
                  <w:sz w:val="20"/>
                  <w:szCs w:val="20"/>
                </w:rPr>
                <w:id w:val="-941530682"/>
                <w:placeholder>
                  <w:docPart w:val="C555BA81C7894E4FB8E21084E6466D4A"/>
                </w:placeholder>
                <w:showingPlcHdr/>
                <w15:color w:val="00CCFF"/>
                <w:text/>
              </w:sdtPr>
              <w:sdtContent>
                <w:r w:rsidR="00154191"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573E9F1A" w14:textId="6EF89466" w:rsidR="001B7C3B" w:rsidRPr="001B424F" w:rsidRDefault="001B7C3B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Phone Number</w:t>
            </w:r>
            <w:r w:rsidR="00F4133B" w:rsidRPr="001B424F">
              <w:rPr>
                <w:rFonts w:ascii="Amasis MT Pro Black" w:hAnsi="Amasis MT Pro Black"/>
                <w:sz w:val="20"/>
                <w:szCs w:val="20"/>
              </w:rPr>
              <w:t xml:space="preserve">:       </w:t>
            </w:r>
            <w:sdt>
              <w:sdtPr>
                <w:rPr>
                  <w:rFonts w:ascii="Amasis MT Pro Black" w:hAnsi="Amasis MT Pro Black"/>
                  <w:sz w:val="20"/>
                  <w:szCs w:val="20"/>
                </w:rPr>
                <w:id w:val="-1280644321"/>
                <w:placeholder>
                  <w:docPart w:val="835321EF37A34FB2BDD5F7272A92D5F3"/>
                </w:placeholder>
                <w:showingPlcHdr/>
                <w15:color w:val="00CCFF"/>
                <w:text/>
              </w:sdtPr>
              <w:sdtContent>
                <w:r w:rsidR="00F4133B"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sdtContent>
            </w:sdt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                 </w:t>
            </w:r>
            <w:r w:rsidR="002C6C6D" w:rsidRPr="001B424F">
              <w:rPr>
                <w:rFonts w:ascii="Amasis MT Pro Black" w:hAnsi="Amasis MT Pro Black"/>
                <w:sz w:val="20"/>
                <w:szCs w:val="20"/>
              </w:rPr>
              <w:t xml:space="preserve">                          </w:t>
            </w: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  <w:r w:rsidR="00F4133B" w:rsidRPr="001B424F">
              <w:rPr>
                <w:rFonts w:ascii="Amasis MT Pro Black" w:hAnsi="Amasis MT Pro Black"/>
                <w:sz w:val="20"/>
                <w:szCs w:val="20"/>
              </w:rPr>
              <w:t xml:space="preserve">  </w:t>
            </w: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</w:tr>
      <w:tr w:rsidR="00EC1519" w:rsidRPr="007324BD" w14:paraId="0FEEFADE" w14:textId="77777777" w:rsidTr="00C13D4B">
        <w:trPr>
          <w:cantSplit/>
          <w:trHeight w:val="294"/>
        </w:trPr>
        <w:tc>
          <w:tcPr>
            <w:tcW w:w="10886" w:type="dxa"/>
            <w:gridSpan w:val="3"/>
            <w:shd w:val="clear" w:color="auto" w:fill="auto"/>
            <w:vAlign w:val="center"/>
          </w:tcPr>
          <w:p w14:paraId="491D9BCE" w14:textId="5D9DFB8C" w:rsidR="00EC1519" w:rsidRPr="001B424F" w:rsidRDefault="00EC1519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Current address</w:t>
            </w:r>
            <w:r w:rsidR="00D971EC" w:rsidRPr="001B424F">
              <w:rPr>
                <w:rFonts w:ascii="Amasis MT Pro Black" w:hAnsi="Amasis MT Pro Black"/>
                <w:sz w:val="20"/>
                <w:szCs w:val="20"/>
              </w:rPr>
              <w:t xml:space="preserve"> (Must be a resident of the City of Charlottesville)</w:t>
            </w:r>
            <w:r w:rsidRPr="001B424F">
              <w:rPr>
                <w:rFonts w:ascii="Amasis MT Pro Black" w:hAnsi="Amasis MT Pro Black"/>
                <w:sz w:val="20"/>
                <w:szCs w:val="20"/>
              </w:rPr>
              <w:t>:</w:t>
            </w:r>
            <w:r w:rsidR="00416C33" w:rsidRPr="001B424F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  <w:sdt>
              <w:sdtPr>
                <w:rPr>
                  <w:rFonts w:ascii="Amasis MT Pro Black" w:hAnsi="Amasis MT Pro Black"/>
                  <w:sz w:val="20"/>
                  <w:szCs w:val="20"/>
                </w:rPr>
                <w:id w:val="-1283271678"/>
                <w:placeholder>
                  <w:docPart w:val="7E598B12CA0743608FAC6BFF9413EB39"/>
                </w:placeholder>
                <w:showingPlcHdr/>
                <w15:color w:val="00CCFF"/>
                <w:text/>
              </w:sdtPr>
              <w:sdtContent>
                <w:r w:rsidR="00F4133B"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C1519" w:rsidRPr="007324BD" w14:paraId="654051D6" w14:textId="77777777" w:rsidTr="00F4133B">
        <w:trPr>
          <w:cantSplit/>
          <w:trHeight w:val="276"/>
        </w:trPr>
        <w:tc>
          <w:tcPr>
            <w:tcW w:w="3506" w:type="dxa"/>
            <w:shd w:val="clear" w:color="auto" w:fill="auto"/>
            <w:vAlign w:val="center"/>
          </w:tcPr>
          <w:p w14:paraId="5E1ABFA2" w14:textId="4EE8E6E4" w:rsidR="00EC1519" w:rsidRPr="001B424F" w:rsidRDefault="00EC1519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City:</w:t>
            </w:r>
            <w:r w:rsidR="00F4133B" w:rsidRPr="001B424F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  <w:sdt>
              <w:sdtPr>
                <w:rPr>
                  <w:rFonts w:ascii="Amasis MT Pro Black" w:hAnsi="Amasis MT Pro Black"/>
                  <w:sz w:val="20"/>
                  <w:szCs w:val="20"/>
                </w:rPr>
                <w:id w:val="-482546398"/>
                <w:placeholder>
                  <w:docPart w:val="2ECD3D398D794DB28D3F38AC3D8D2B85"/>
                </w:placeholder>
                <w:showingPlcHdr/>
                <w15:color w:val="00CCFF"/>
                <w:text/>
              </w:sdtPr>
              <w:sdtContent>
                <w:r w:rsidR="00F4133B"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  <w:shd w:val="clear" w:color="auto" w:fill="auto"/>
            <w:vAlign w:val="center"/>
          </w:tcPr>
          <w:p w14:paraId="43369167" w14:textId="6D9F0C95" w:rsidR="00EC1519" w:rsidRPr="001B424F" w:rsidRDefault="00EC1519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State:</w:t>
            </w:r>
            <w:r w:rsidR="00F4133B" w:rsidRPr="001B424F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  <w:sdt>
              <w:sdtPr>
                <w:rPr>
                  <w:rFonts w:ascii="Amasis MT Pro Black" w:hAnsi="Amasis MT Pro Black"/>
                  <w:sz w:val="20"/>
                  <w:szCs w:val="20"/>
                </w:rPr>
                <w:id w:val="1735042861"/>
                <w:placeholder>
                  <w:docPart w:val="EA16C374A8D2491A941229ABAD0DD84C"/>
                </w:placeholder>
                <w:showingPlcHdr/>
                <w15:color w:val="00CCFF"/>
                <w:text/>
              </w:sdtPr>
              <w:sdtContent>
                <w:r w:rsidR="00F4133B"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  <w:shd w:val="clear" w:color="auto" w:fill="auto"/>
            <w:vAlign w:val="center"/>
          </w:tcPr>
          <w:p w14:paraId="1F74F74F" w14:textId="54FC0871" w:rsidR="00EC1519" w:rsidRPr="001B424F" w:rsidRDefault="00EC1519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ZIP Code:</w:t>
            </w:r>
            <w:r w:rsidR="001B424F" w:rsidRPr="001B424F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  <w:sdt>
              <w:sdtPr>
                <w:rPr>
                  <w:rFonts w:ascii="Amasis MT Pro Black" w:hAnsi="Amasis MT Pro Black"/>
                  <w:sz w:val="20"/>
                  <w:szCs w:val="20"/>
                </w:rPr>
                <w:id w:val="2092045317"/>
                <w:placeholder>
                  <w:docPart w:val="CA2CB145B4DA4B0EAD07C5B4E685C000"/>
                </w:placeholder>
                <w:showingPlcHdr/>
                <w15:color w:val="00CCFF"/>
                <w:text/>
              </w:sdtPr>
              <w:sdtContent>
                <w:r w:rsidR="00F4133B"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F906B29" w14:textId="77777777" w:rsidR="00E965A2" w:rsidRDefault="00E965A2"/>
    <w:tbl>
      <w:tblPr>
        <w:tblW w:w="1088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886"/>
      </w:tblGrid>
      <w:tr w:rsidR="001B424F" w:rsidRPr="007324BD" w14:paraId="735B000B" w14:textId="77777777" w:rsidTr="00C13D4B">
        <w:trPr>
          <w:cantSplit/>
          <w:trHeight w:val="502"/>
        </w:trPr>
        <w:tc>
          <w:tcPr>
            <w:tcW w:w="10886" w:type="dxa"/>
            <w:shd w:val="clear" w:color="auto" w:fill="auto"/>
            <w:vAlign w:val="center"/>
          </w:tcPr>
          <w:p w14:paraId="2F6FE96E" w14:textId="1BFF9C6F" w:rsidR="001B424F" w:rsidRPr="001B424F" w:rsidRDefault="001B424F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Email:  </w:t>
            </w:r>
            <w:sdt>
              <w:sdtPr>
                <w:rPr>
                  <w:rFonts w:ascii="Amasis MT Pro Black" w:hAnsi="Amasis MT Pro Black"/>
                  <w:sz w:val="20"/>
                  <w:szCs w:val="20"/>
                </w:rPr>
                <w:id w:val="2065372578"/>
                <w:placeholder>
                  <w:docPart w:val="1EC7446AA4E446BFB930AECA12FD2926"/>
                </w:placeholder>
                <w:showingPlcHdr/>
                <w15:color w:val="00CCFF"/>
                <w:text/>
              </w:sdtPr>
              <w:sdtContent>
                <w:r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C1519" w:rsidRPr="007324BD" w14:paraId="664E0AA2" w14:textId="77777777" w:rsidTr="00C13D4B">
        <w:trPr>
          <w:cantSplit/>
          <w:trHeight w:val="502"/>
        </w:trPr>
        <w:tc>
          <w:tcPr>
            <w:tcW w:w="10886" w:type="dxa"/>
            <w:shd w:val="clear" w:color="auto" w:fill="auto"/>
            <w:vAlign w:val="center"/>
          </w:tcPr>
          <w:p w14:paraId="79F5D089" w14:textId="6B4BBD85" w:rsidR="00EC1519" w:rsidRPr="001B424F" w:rsidRDefault="00987445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Occupation (including prior to retirement, if applicable): </w:t>
            </w:r>
            <w:r w:rsidR="00EC1519" w:rsidRPr="001B424F">
              <w:rPr>
                <w:rFonts w:ascii="Amasis MT Pro Black" w:hAnsi="Amasis MT Pro Black"/>
                <w:sz w:val="20"/>
                <w:szCs w:val="20"/>
              </w:rPr>
              <w:t xml:space="preserve">  </w:t>
            </w:r>
          </w:p>
        </w:tc>
      </w:tr>
      <w:tr w:rsidR="00416C33" w:rsidRPr="007324BD" w14:paraId="6797D707" w14:textId="77777777" w:rsidTr="009522F5">
        <w:trPr>
          <w:cantSplit/>
          <w:trHeight w:val="483"/>
        </w:trPr>
        <w:sdt>
          <w:sdtPr>
            <w:rPr>
              <w:rFonts w:ascii="Amasis MT Pro Black" w:hAnsi="Amasis MT Pro Black"/>
              <w:sz w:val="20"/>
              <w:szCs w:val="20"/>
            </w:rPr>
            <w:id w:val="1088654968"/>
            <w:placeholder>
              <w:docPart w:val="E6F43B83DD114E40B4B3CE5737B54F42"/>
            </w:placeholder>
            <w:showingPlcHdr/>
            <w15:color w:val="00CCFF"/>
            <w:text/>
          </w:sdtPr>
          <w:sdtContent>
            <w:tc>
              <w:tcPr>
                <w:tcW w:w="10886" w:type="dxa"/>
                <w:shd w:val="clear" w:color="auto" w:fill="auto"/>
                <w:vAlign w:val="center"/>
              </w:tcPr>
              <w:p w14:paraId="2EA0BDA3" w14:textId="6FA6DBD7" w:rsidR="00416C33" w:rsidRPr="001B424F" w:rsidRDefault="00F4133B" w:rsidP="00EC1519">
                <w:pPr>
                  <w:rPr>
                    <w:rFonts w:ascii="Amasis MT Pro Black" w:hAnsi="Amasis MT Pro Black"/>
                    <w:sz w:val="20"/>
                    <w:szCs w:val="20"/>
                  </w:rPr>
                </w:pPr>
                <w:r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B7C3B" w:rsidRPr="007324BD" w14:paraId="63AC73B5" w14:textId="77777777" w:rsidTr="00C13D4B">
        <w:trPr>
          <w:cantSplit/>
          <w:trHeight w:val="484"/>
        </w:trPr>
        <w:tc>
          <w:tcPr>
            <w:tcW w:w="10886" w:type="dxa"/>
            <w:shd w:val="clear" w:color="auto" w:fill="auto"/>
            <w:vAlign w:val="center"/>
          </w:tcPr>
          <w:p w14:paraId="5AFAD439" w14:textId="6582A6B6" w:rsidR="001B7C3B" w:rsidRPr="001B424F" w:rsidRDefault="00987445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Employer (including prior to retirement, if applicable): </w:t>
            </w:r>
          </w:p>
        </w:tc>
      </w:tr>
      <w:tr w:rsidR="001B424F" w:rsidRPr="007324BD" w14:paraId="19B21854" w14:textId="77777777" w:rsidTr="001B424F">
        <w:trPr>
          <w:cantSplit/>
          <w:trHeight w:val="546"/>
        </w:trPr>
        <w:sdt>
          <w:sdtPr>
            <w:rPr>
              <w:rFonts w:ascii="Amasis MT Pro Black" w:hAnsi="Amasis MT Pro Black"/>
              <w:sz w:val="20"/>
              <w:szCs w:val="20"/>
            </w:rPr>
            <w:id w:val="702062659"/>
            <w:placeholder>
              <w:docPart w:val="3B51B69048BD4ED6AF034CE8982883E0"/>
            </w:placeholder>
            <w:showingPlcHdr/>
            <w15:color w:val="00CCFF"/>
            <w:text/>
          </w:sdtPr>
          <w:sdtContent>
            <w:tc>
              <w:tcPr>
                <w:tcW w:w="10886" w:type="dxa"/>
                <w:shd w:val="clear" w:color="auto" w:fill="auto"/>
                <w:vAlign w:val="center"/>
              </w:tcPr>
              <w:p w14:paraId="145EF38D" w14:textId="43EE7BFB" w:rsidR="001B424F" w:rsidRPr="001B424F" w:rsidRDefault="001B424F" w:rsidP="00EC1519">
                <w:pPr>
                  <w:rPr>
                    <w:rFonts w:ascii="Amasis MT Pro Black" w:hAnsi="Amasis MT Pro Black"/>
                    <w:sz w:val="20"/>
                    <w:szCs w:val="20"/>
                  </w:rPr>
                </w:pPr>
                <w:r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87445" w:rsidRPr="007324BD" w14:paraId="314356FA" w14:textId="77777777" w:rsidTr="00EC066F">
        <w:trPr>
          <w:cantSplit/>
          <w:trHeight w:val="466"/>
        </w:trPr>
        <w:tc>
          <w:tcPr>
            <w:tcW w:w="10886" w:type="dxa"/>
            <w:shd w:val="clear" w:color="auto" w:fill="auto"/>
            <w:vAlign w:val="center"/>
          </w:tcPr>
          <w:p w14:paraId="2107548D" w14:textId="237BD67C" w:rsidR="00987445" w:rsidRPr="001B424F" w:rsidRDefault="007E4A40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How </w:t>
            </w:r>
            <w:r w:rsidR="000F5620">
              <w:rPr>
                <w:rFonts w:ascii="Amasis MT Pro Black" w:hAnsi="Amasis MT Pro Black"/>
                <w:sz w:val="20"/>
                <w:szCs w:val="20"/>
              </w:rPr>
              <w:t xml:space="preserve">did </w:t>
            </w:r>
            <w:r w:rsidRPr="001B424F">
              <w:rPr>
                <w:rFonts w:ascii="Amasis MT Pro Black" w:hAnsi="Amasis MT Pro Black"/>
                <w:sz w:val="20"/>
                <w:szCs w:val="20"/>
              </w:rPr>
              <w:t>you learn about</w:t>
            </w:r>
            <w:r w:rsidR="000F5620">
              <w:rPr>
                <w:rFonts w:ascii="Amasis MT Pro Black" w:hAnsi="Amasis MT Pro Black"/>
                <w:sz w:val="20"/>
                <w:szCs w:val="20"/>
              </w:rPr>
              <w:t xml:space="preserve"> this</w:t>
            </w: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 program?</w:t>
            </w:r>
          </w:p>
        </w:tc>
      </w:tr>
      <w:tr w:rsidR="001B424F" w:rsidRPr="007324BD" w14:paraId="206A84F9" w14:textId="77777777" w:rsidTr="001B424F">
        <w:trPr>
          <w:cantSplit/>
          <w:trHeight w:val="753"/>
        </w:trPr>
        <w:sdt>
          <w:sdtPr>
            <w:rPr>
              <w:rFonts w:ascii="Amasis MT Pro Black" w:hAnsi="Amasis MT Pro Black"/>
              <w:sz w:val="20"/>
              <w:szCs w:val="20"/>
            </w:rPr>
            <w:id w:val="-1977980766"/>
            <w:placeholder>
              <w:docPart w:val="4DA79E65911C45ED942B8CAC6A70484C"/>
            </w:placeholder>
            <w:showingPlcHdr/>
            <w15:color w:val="00CCFF"/>
            <w:text/>
          </w:sdtPr>
          <w:sdtContent>
            <w:tc>
              <w:tcPr>
                <w:tcW w:w="10886" w:type="dxa"/>
                <w:shd w:val="clear" w:color="auto" w:fill="auto"/>
                <w:vAlign w:val="center"/>
              </w:tcPr>
              <w:p w14:paraId="484BD656" w14:textId="31B5F038" w:rsidR="001B424F" w:rsidRPr="001B424F" w:rsidRDefault="001B424F" w:rsidP="00EC1519">
                <w:pPr>
                  <w:rPr>
                    <w:rFonts w:ascii="Amasis MT Pro Black" w:hAnsi="Amasis MT Pro Black"/>
                    <w:sz w:val="20"/>
                    <w:szCs w:val="20"/>
                  </w:rPr>
                </w:pPr>
                <w:r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87445" w:rsidRPr="007324BD" w14:paraId="10722418" w14:textId="77777777" w:rsidTr="006C5ABB">
        <w:trPr>
          <w:cantSplit/>
          <w:trHeight w:val="466"/>
        </w:trPr>
        <w:tc>
          <w:tcPr>
            <w:tcW w:w="10886" w:type="dxa"/>
            <w:shd w:val="clear" w:color="auto" w:fill="auto"/>
            <w:vAlign w:val="center"/>
          </w:tcPr>
          <w:p w14:paraId="1D779A96" w14:textId="74F7CC8C" w:rsidR="00987445" w:rsidRPr="001B424F" w:rsidRDefault="007E4A40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Please tell us why you are interested in attending the Community Academy.  Please include what you would like to learn from the Academy.</w:t>
            </w:r>
          </w:p>
        </w:tc>
      </w:tr>
      <w:tr w:rsidR="001B424F" w:rsidRPr="007324BD" w14:paraId="4A1265C6" w14:textId="77777777" w:rsidTr="001B424F">
        <w:trPr>
          <w:cantSplit/>
          <w:trHeight w:val="924"/>
        </w:trPr>
        <w:sdt>
          <w:sdtPr>
            <w:rPr>
              <w:rFonts w:ascii="Amasis MT Pro Black" w:hAnsi="Amasis MT Pro Black"/>
              <w:sz w:val="20"/>
              <w:szCs w:val="20"/>
            </w:rPr>
            <w:id w:val="-290439931"/>
            <w:placeholder>
              <w:docPart w:val="254E2D63C8BF4B678D2A2B9ED21F05C1"/>
            </w:placeholder>
            <w:showingPlcHdr/>
            <w15:color w:val="00CCFF"/>
            <w:text/>
          </w:sdtPr>
          <w:sdtContent>
            <w:tc>
              <w:tcPr>
                <w:tcW w:w="10886" w:type="dxa"/>
                <w:shd w:val="clear" w:color="auto" w:fill="auto"/>
                <w:vAlign w:val="center"/>
              </w:tcPr>
              <w:p w14:paraId="00474AEF" w14:textId="1A957C2D" w:rsidR="001B424F" w:rsidRPr="001B424F" w:rsidRDefault="001B424F" w:rsidP="00EC1519">
                <w:pPr>
                  <w:rPr>
                    <w:rFonts w:ascii="Amasis MT Pro Black" w:hAnsi="Amasis MT Pro Black"/>
                    <w:sz w:val="20"/>
                    <w:szCs w:val="20"/>
                  </w:rPr>
                </w:pPr>
                <w:r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87445" w:rsidRPr="007324BD" w14:paraId="1F6754D1" w14:textId="77777777" w:rsidTr="008363E9">
        <w:trPr>
          <w:cantSplit/>
          <w:trHeight w:val="475"/>
        </w:trPr>
        <w:tc>
          <w:tcPr>
            <w:tcW w:w="10886" w:type="dxa"/>
            <w:shd w:val="clear" w:color="auto" w:fill="auto"/>
            <w:vAlign w:val="center"/>
          </w:tcPr>
          <w:p w14:paraId="65EBBABA" w14:textId="71AF79B7" w:rsidR="00987445" w:rsidRPr="001B424F" w:rsidRDefault="007E4A40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Please describe your experiences with the criminal justice system</w:t>
            </w:r>
            <w:r w:rsidR="00411684">
              <w:rPr>
                <w:rFonts w:ascii="Amasis MT Pro Black" w:hAnsi="Amasis MT Pro Black"/>
                <w:sz w:val="20"/>
                <w:szCs w:val="20"/>
              </w:rPr>
              <w:t>, if any</w:t>
            </w: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. You may also discuss your thoughts on the criminal justice system, including law enforcement. </w:t>
            </w:r>
          </w:p>
        </w:tc>
      </w:tr>
      <w:tr w:rsidR="001B424F" w:rsidRPr="007324BD" w14:paraId="00FE18DC" w14:textId="77777777" w:rsidTr="001B424F">
        <w:trPr>
          <w:cantSplit/>
          <w:trHeight w:val="996"/>
        </w:trPr>
        <w:sdt>
          <w:sdtPr>
            <w:rPr>
              <w:rFonts w:ascii="Amasis MT Pro Black" w:hAnsi="Amasis MT Pro Black"/>
              <w:sz w:val="20"/>
              <w:szCs w:val="20"/>
            </w:rPr>
            <w:id w:val="207311949"/>
            <w:placeholder>
              <w:docPart w:val="F0FA90EA4A0544FF8088F0FDB788EABF"/>
            </w:placeholder>
            <w:showingPlcHdr/>
            <w15:color w:val="00CCFF"/>
            <w:text/>
          </w:sdtPr>
          <w:sdtContent>
            <w:tc>
              <w:tcPr>
                <w:tcW w:w="10886" w:type="dxa"/>
                <w:shd w:val="clear" w:color="auto" w:fill="auto"/>
                <w:vAlign w:val="center"/>
              </w:tcPr>
              <w:p w14:paraId="6453E17B" w14:textId="309E83B8" w:rsidR="001B424F" w:rsidRPr="001B424F" w:rsidRDefault="001B424F" w:rsidP="00EC1519">
                <w:pPr>
                  <w:rPr>
                    <w:rFonts w:ascii="Amasis MT Pro Black" w:hAnsi="Amasis MT Pro Black"/>
                    <w:sz w:val="20"/>
                    <w:szCs w:val="20"/>
                  </w:rPr>
                </w:pPr>
                <w:r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363E9" w:rsidRPr="007324BD" w14:paraId="113C613F" w14:textId="77777777" w:rsidTr="001B424F">
        <w:trPr>
          <w:cantSplit/>
          <w:trHeight w:val="475"/>
        </w:trPr>
        <w:tc>
          <w:tcPr>
            <w:tcW w:w="10886" w:type="dxa"/>
            <w:shd w:val="clear" w:color="auto" w:fill="auto"/>
            <w:vAlign w:val="center"/>
          </w:tcPr>
          <w:p w14:paraId="522C86CE" w14:textId="275B9ACF" w:rsidR="008363E9" w:rsidRPr="001B424F" w:rsidRDefault="008363E9" w:rsidP="00EC1519">
            <w:pPr>
              <w:rPr>
                <w:rFonts w:ascii="Amasis MT Pro Black" w:hAnsi="Amasis MT Pro Black"/>
                <w:sz w:val="20"/>
                <w:szCs w:val="20"/>
              </w:rPr>
            </w:pPr>
            <w:r w:rsidRPr="001B424F">
              <w:rPr>
                <w:rFonts w:ascii="Amasis MT Pro Black" w:hAnsi="Amasis MT Pro Black"/>
                <w:sz w:val="20"/>
                <w:szCs w:val="20"/>
              </w:rPr>
              <w:t>The Fall 2024 Community Academy will be held at the Commonwealth Attorney’s Office on seven Thursday evenings from 6:00 – 8:30 p.m. (please see flyer for dates).  If you are selected for the Academy, do you agree to attend all classes</w:t>
            </w:r>
            <w:r w:rsidR="000F5620">
              <w:rPr>
                <w:rFonts w:ascii="Amasis MT Pro Black" w:hAnsi="Amasis MT Pro Black"/>
                <w:sz w:val="20"/>
                <w:szCs w:val="20"/>
              </w:rPr>
              <w:t>?</w:t>
            </w:r>
            <w:r w:rsidRPr="001B424F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</w:tr>
      <w:tr w:rsidR="001B424F" w:rsidRPr="007324BD" w14:paraId="77CEE708" w14:textId="77777777" w:rsidTr="001B424F">
        <w:trPr>
          <w:cantSplit/>
          <w:trHeight w:val="699"/>
        </w:trPr>
        <w:sdt>
          <w:sdtPr>
            <w:rPr>
              <w:rFonts w:ascii="Amasis MT Pro Black" w:hAnsi="Amasis MT Pro Black"/>
              <w:sz w:val="20"/>
              <w:szCs w:val="20"/>
            </w:rPr>
            <w:id w:val="1067925486"/>
            <w:placeholder>
              <w:docPart w:val="DA518BB108A7451FB24681BBA5EC63D3"/>
            </w:placeholder>
            <w:showingPlcHdr/>
            <w15:color w:val="00CCFF"/>
            <w:text/>
          </w:sdtPr>
          <w:sdtContent>
            <w:tc>
              <w:tcPr>
                <w:tcW w:w="10886" w:type="dxa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074B88E1" w14:textId="6C821211" w:rsidR="001B424F" w:rsidRPr="001B424F" w:rsidRDefault="001B424F" w:rsidP="00EC1519">
                <w:pPr>
                  <w:rPr>
                    <w:rFonts w:ascii="Amasis MT Pro Black" w:hAnsi="Amasis MT Pro Black"/>
                    <w:sz w:val="20"/>
                    <w:szCs w:val="20"/>
                  </w:rPr>
                </w:pPr>
                <w:r w:rsidRPr="001B424F">
                  <w:rPr>
                    <w:rStyle w:val="PlaceholderText"/>
                    <w:rFonts w:ascii="Amasis MT Pro Black" w:hAnsi="Amasis MT Pro Blac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D5915A3" w14:textId="77777777" w:rsidR="00E965A2" w:rsidRDefault="00E965A2"/>
    <w:sectPr w:rsidR="00E965A2" w:rsidSect="009522F5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E39"/>
    <w:rsid w:val="000F5620"/>
    <w:rsid w:val="00154191"/>
    <w:rsid w:val="001B424F"/>
    <w:rsid w:val="001B60FD"/>
    <w:rsid w:val="001B7C3B"/>
    <w:rsid w:val="00212ABA"/>
    <w:rsid w:val="00221945"/>
    <w:rsid w:val="0022667A"/>
    <w:rsid w:val="0024646C"/>
    <w:rsid w:val="002C6C6D"/>
    <w:rsid w:val="002F40E1"/>
    <w:rsid w:val="00411684"/>
    <w:rsid w:val="00416C33"/>
    <w:rsid w:val="004E543A"/>
    <w:rsid w:val="00537BFF"/>
    <w:rsid w:val="00565C28"/>
    <w:rsid w:val="005667AC"/>
    <w:rsid w:val="006642A0"/>
    <w:rsid w:val="0072141B"/>
    <w:rsid w:val="007E40C7"/>
    <w:rsid w:val="007E4A40"/>
    <w:rsid w:val="00823A8F"/>
    <w:rsid w:val="008363E9"/>
    <w:rsid w:val="00872361"/>
    <w:rsid w:val="008C7945"/>
    <w:rsid w:val="009522F5"/>
    <w:rsid w:val="00972EA9"/>
    <w:rsid w:val="00987445"/>
    <w:rsid w:val="009D0692"/>
    <w:rsid w:val="00AD0175"/>
    <w:rsid w:val="00B0039A"/>
    <w:rsid w:val="00B30245"/>
    <w:rsid w:val="00B76369"/>
    <w:rsid w:val="00C0382A"/>
    <w:rsid w:val="00C13D4B"/>
    <w:rsid w:val="00D971EC"/>
    <w:rsid w:val="00DA7E39"/>
    <w:rsid w:val="00E965A2"/>
    <w:rsid w:val="00EC1519"/>
    <w:rsid w:val="00F4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5E281"/>
  <w15:docId w15:val="{E0CCE877-5E5F-496E-868C-79BFB252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5A2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E965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965A2"/>
    <w:pPr>
      <w:keepNext w:val="0"/>
      <w:spacing w:before="0" w:after="0"/>
      <w:jc w:val="center"/>
      <w:outlineLvl w:val="1"/>
    </w:pPr>
    <w:rPr>
      <w:rFonts w:ascii="Tahoma" w:hAnsi="Tahoma" w:cs="Times New Roman"/>
      <w:bCs w:val="0"/>
      <w:caps/>
      <w:kern w:val="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65A2"/>
    <w:rPr>
      <w:rFonts w:ascii="Tahoma" w:hAnsi="Tahoma"/>
      <w:b/>
      <w:caps/>
      <w:sz w:val="16"/>
      <w:szCs w:val="16"/>
      <w:lang w:val="en-US" w:eastAsia="en-US" w:bidi="ar-SA"/>
    </w:rPr>
  </w:style>
  <w:style w:type="paragraph" w:customStyle="1" w:styleId="Italics">
    <w:name w:val="Italics"/>
    <w:basedOn w:val="Normal"/>
    <w:link w:val="ItalicsChar"/>
    <w:rsid w:val="00E965A2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E965A2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1B7C3B"/>
    <w:rPr>
      <w:rFonts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1541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icksp\Local%20Settings\Temporary%20Internet%20Files\Content.Outlook\XEBS1ALO\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A147CB9EDB4EB2A150068568F3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BCCA-AB67-4137-8F10-DF99480A2DDC}"/>
      </w:docPartPr>
      <w:docPartBody>
        <w:p w:rsidR="0064791D" w:rsidRDefault="0064791D" w:rsidP="0064791D">
          <w:pPr>
            <w:pStyle w:val="0AA147CB9EDB4EB2A150068568F37148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55BA81C7894E4FB8E21084E646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97999-5E7D-4F46-B012-5B9CA9A0D819}"/>
      </w:docPartPr>
      <w:docPartBody>
        <w:p w:rsidR="0064791D" w:rsidRDefault="0064791D" w:rsidP="0064791D">
          <w:pPr>
            <w:pStyle w:val="C555BA81C7894E4FB8E21084E6466D4A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5321EF37A34FB2BDD5F7272A92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370F8-EDFA-4FAA-954D-8CD0566E32F7}"/>
      </w:docPartPr>
      <w:docPartBody>
        <w:p w:rsidR="0064791D" w:rsidRDefault="0064791D" w:rsidP="0064791D">
          <w:pPr>
            <w:pStyle w:val="835321EF37A34FB2BDD5F7272A92D5F3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598B12CA0743608FAC6BFF9413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683C9-C427-499A-B192-A752C1D5B930}"/>
      </w:docPartPr>
      <w:docPartBody>
        <w:p w:rsidR="0064791D" w:rsidRDefault="0064791D" w:rsidP="0064791D">
          <w:pPr>
            <w:pStyle w:val="7E598B12CA0743608FAC6BFF9413EB39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CD3D398D794DB28D3F38AC3D8D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CBB6-A988-4C75-A815-3F62F94D826B}"/>
      </w:docPartPr>
      <w:docPartBody>
        <w:p w:rsidR="0064791D" w:rsidRDefault="0064791D" w:rsidP="0064791D">
          <w:pPr>
            <w:pStyle w:val="2ECD3D398D794DB28D3F38AC3D8D2B85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16C374A8D2491A941229ABAD0DD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70606-E867-4EA7-8686-2A499B7274F2}"/>
      </w:docPartPr>
      <w:docPartBody>
        <w:p w:rsidR="0064791D" w:rsidRDefault="0064791D" w:rsidP="0064791D">
          <w:pPr>
            <w:pStyle w:val="EA16C374A8D2491A941229ABAD0DD84C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2CB145B4DA4B0EAD07C5B4E685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8FE42-6783-46E4-ADAB-ED863794EF20}"/>
      </w:docPartPr>
      <w:docPartBody>
        <w:p w:rsidR="0064791D" w:rsidRDefault="0064791D" w:rsidP="0064791D">
          <w:pPr>
            <w:pStyle w:val="CA2CB145B4DA4B0EAD07C5B4E685C000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C7446AA4E446BFB930AECA12FD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88EE-422A-43E7-98AA-A184DEE58F8A}"/>
      </w:docPartPr>
      <w:docPartBody>
        <w:p w:rsidR="0064791D" w:rsidRDefault="0064791D" w:rsidP="0064791D">
          <w:pPr>
            <w:pStyle w:val="1EC7446AA4E446BFB930AECA12FD2926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6F43B83DD114E40B4B3CE5737B5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BA10-C5BC-47E8-A156-183FC7102DD0}"/>
      </w:docPartPr>
      <w:docPartBody>
        <w:p w:rsidR="0064791D" w:rsidRDefault="0064791D" w:rsidP="0064791D">
          <w:pPr>
            <w:pStyle w:val="E6F43B83DD114E40B4B3CE5737B54F42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51B69048BD4ED6AF034CE89828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F839-F480-4F2F-B932-578E0CAD987A}"/>
      </w:docPartPr>
      <w:docPartBody>
        <w:p w:rsidR="0064791D" w:rsidRDefault="0064791D" w:rsidP="0064791D">
          <w:pPr>
            <w:pStyle w:val="3B51B69048BD4ED6AF034CE8982883E0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A79E65911C45ED942B8CAC6A7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D3B5-F2CF-4B5C-BF84-81BE3824C9BE}"/>
      </w:docPartPr>
      <w:docPartBody>
        <w:p w:rsidR="0064791D" w:rsidRDefault="0064791D" w:rsidP="0064791D">
          <w:pPr>
            <w:pStyle w:val="4DA79E65911C45ED942B8CAC6A70484C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4E2D63C8BF4B678D2A2B9ED21F0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E6D33-8A93-4B9A-8FE3-48E60BFA4879}"/>
      </w:docPartPr>
      <w:docPartBody>
        <w:p w:rsidR="0064791D" w:rsidRDefault="0064791D" w:rsidP="0064791D">
          <w:pPr>
            <w:pStyle w:val="254E2D63C8BF4B678D2A2B9ED21F05C1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FA90EA4A0544FF8088F0FDB788E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9756-7498-4DE5-9FA1-4ECD02B43E29}"/>
      </w:docPartPr>
      <w:docPartBody>
        <w:p w:rsidR="0064791D" w:rsidRDefault="0064791D" w:rsidP="0064791D">
          <w:pPr>
            <w:pStyle w:val="F0FA90EA4A0544FF8088F0FDB788EABF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518BB108A7451FB24681BBA5EC6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59BF-8F2C-4035-A555-52FE955CDF97}"/>
      </w:docPartPr>
      <w:docPartBody>
        <w:p w:rsidR="0064791D" w:rsidRDefault="0064791D" w:rsidP="0064791D">
          <w:pPr>
            <w:pStyle w:val="DA518BB108A7451FB24681BBA5EC63D3"/>
          </w:pPr>
          <w:r w:rsidRPr="001B424F">
            <w:rPr>
              <w:rStyle w:val="PlaceholderText"/>
              <w:rFonts w:ascii="Amasis MT Pro Black" w:hAnsi="Amasis MT Pro Black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8A"/>
    <w:rsid w:val="0003708A"/>
    <w:rsid w:val="0064791D"/>
    <w:rsid w:val="007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91D"/>
    <w:rPr>
      <w:color w:val="808080"/>
    </w:rPr>
  </w:style>
  <w:style w:type="paragraph" w:customStyle="1" w:styleId="0AA147CB9EDB4EB2A150068568F37148">
    <w:name w:val="0AA147CB9EDB4EB2A150068568F37148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C555BA81C7894E4FB8E21084E6466D4A">
    <w:name w:val="C555BA81C7894E4FB8E21084E6466D4A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835321EF37A34FB2BDD5F7272A92D5F3">
    <w:name w:val="835321EF37A34FB2BDD5F7272A92D5F3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7E598B12CA0743608FAC6BFF9413EB39">
    <w:name w:val="7E598B12CA0743608FAC6BFF9413EB39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2ECD3D398D794DB28D3F38AC3D8D2B85">
    <w:name w:val="2ECD3D398D794DB28D3F38AC3D8D2B85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EA16C374A8D2491A941229ABAD0DD84C">
    <w:name w:val="EA16C374A8D2491A941229ABAD0DD84C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CA2CB145B4DA4B0EAD07C5B4E685C000">
    <w:name w:val="CA2CB145B4DA4B0EAD07C5B4E685C000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1EC7446AA4E446BFB930AECA12FD2926">
    <w:name w:val="1EC7446AA4E446BFB930AECA12FD2926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E6F43B83DD114E40B4B3CE5737B54F42">
    <w:name w:val="E6F43B83DD114E40B4B3CE5737B54F42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3B51B69048BD4ED6AF034CE8982883E0">
    <w:name w:val="3B51B69048BD4ED6AF034CE8982883E0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4DA79E65911C45ED942B8CAC6A70484C">
    <w:name w:val="4DA79E65911C45ED942B8CAC6A70484C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254E2D63C8BF4B678D2A2B9ED21F05C1">
    <w:name w:val="254E2D63C8BF4B678D2A2B9ED21F05C1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F0FA90EA4A0544FF8088F0FDB788EABF">
    <w:name w:val="F0FA90EA4A0544FF8088F0FDB788EABF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DA518BB108A7451FB24681BBA5EC63D3">
    <w:name w:val="DA518BB108A7451FB24681BBA5EC63D3"/>
    <w:rsid w:val="0064791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266</TotalTime>
  <Pages>1</Pages>
  <Words>271</Words>
  <Characters>1334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Charlottesville Police Department</vt:lpstr>
    </vt:vector>
  </TitlesOfParts>
  <Company>City of Charlottesville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Charlottesville Police Department</dc:title>
  <dc:creator>Knick, Steve</dc:creator>
  <cp:lastModifiedBy>Antony, Nina-Alice</cp:lastModifiedBy>
  <cp:revision>27</cp:revision>
  <cp:lastPrinted>2024-04-29T18:41:00Z</cp:lastPrinted>
  <dcterms:created xsi:type="dcterms:W3CDTF">2024-04-29T14:55:00Z</dcterms:created>
  <dcterms:modified xsi:type="dcterms:W3CDTF">2024-06-24T16:24:00Z</dcterms:modified>
</cp:coreProperties>
</file>